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附件</w:t>
      </w:r>
    </w:p>
    <w:p w:rsidR="00674158" w:rsidRPr="009F7B98" w:rsidRDefault="00674158" w:rsidP="009F7B9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 w:rsidRPr="009F7B98">
        <w:rPr>
          <w:rFonts w:ascii="黑体" w:eastAsia="黑体" w:hAnsi="黑体" w:cs="黑体" w:hint="eastAsia"/>
          <w:color w:val="000000"/>
          <w:sz w:val="30"/>
          <w:szCs w:val="30"/>
        </w:rPr>
        <w:t>河北省非执业会员继续教育学习流程</w:t>
      </w:r>
    </w:p>
    <w:p w:rsidR="00674158" w:rsidRPr="009F7B9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b/>
          <w:bCs/>
          <w:color w:val="000000"/>
          <w:sz w:val="21"/>
          <w:szCs w:val="21"/>
        </w:rPr>
      </w:pPr>
      <w:r w:rsidRPr="009F7B98">
        <w:rPr>
          <w:rFonts w:ascii="宋体" w:hAnsi="宋体" w:cs="宋体" w:hint="eastAsia"/>
          <w:b/>
          <w:bCs/>
          <w:color w:val="000000"/>
          <w:sz w:val="21"/>
          <w:szCs w:val="21"/>
        </w:rPr>
        <w:t>一、学员登录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 w:hint="eastAsia"/>
          <w:color w:val="000000"/>
          <w:sz w:val="21"/>
          <w:szCs w:val="21"/>
        </w:rPr>
        <w:t>、进入河北省注册会计师非执业会员</w:t>
      </w:r>
      <w:bookmarkStart w:id="0" w:name="_GoBack"/>
      <w:bookmarkEnd w:id="0"/>
      <w:r>
        <w:rPr>
          <w:rFonts w:ascii="宋体" w:hAnsi="宋体" w:cs="宋体" w:hint="eastAsia"/>
          <w:color w:val="000000"/>
          <w:sz w:val="21"/>
          <w:szCs w:val="21"/>
        </w:rPr>
        <w:t>继续教育培训首页</w:t>
      </w:r>
      <w:r>
        <w:rPr>
          <w:rFonts w:ascii="宋体" w:hAnsi="宋体" w:cs="宋体"/>
          <w:color w:val="000000"/>
          <w:sz w:val="21"/>
          <w:szCs w:val="21"/>
        </w:rPr>
        <w:t>(http://hbhxfzy.dongao.com/)</w:t>
      </w:r>
      <w:r>
        <w:rPr>
          <w:rFonts w:ascii="宋体" w:hAnsi="宋体" w:cs="宋体" w:hint="eastAsia"/>
          <w:color w:val="000000"/>
          <w:sz w:val="21"/>
          <w:szCs w:val="21"/>
        </w:rPr>
        <w:t>登录学习，学员也可以点击首页“继续教育移动应用”扫描相应二维码下载手机</w:t>
      </w:r>
      <w:r>
        <w:rPr>
          <w:rFonts w:ascii="宋体" w:hAnsi="宋体" w:cs="宋体"/>
          <w:color w:val="000000"/>
          <w:sz w:val="21"/>
          <w:szCs w:val="21"/>
        </w:rPr>
        <w:t>App</w:t>
      </w:r>
      <w:r>
        <w:rPr>
          <w:rFonts w:ascii="宋体" w:hAnsi="宋体" w:cs="宋体" w:hint="eastAsia"/>
          <w:color w:val="000000"/>
          <w:sz w:val="21"/>
          <w:szCs w:val="21"/>
        </w:rPr>
        <w:t>进行听课。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6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" o:spid="_x0000_i1025" type="#_x0000_t75" alt="1" href="http://zcms.dongao.com/preview/dasd_jxjy/upload/resources/image/2017/03/29/58150" style="width:450pt;height:165pt;visibility:visible" o:button="t">
              <v:fill o:detectmouseclick="t"/>
              <v:imagedata r:id="rId7" o:title=""/>
            </v:shape>
          </w:pict>
        </w:r>
      </w:hyperlink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2</w:t>
      </w:r>
      <w:r>
        <w:rPr>
          <w:rFonts w:ascii="宋体" w:hAnsi="宋体" w:cs="宋体" w:hint="eastAsia"/>
          <w:color w:val="000000"/>
          <w:sz w:val="21"/>
          <w:szCs w:val="21"/>
        </w:rPr>
        <w:t>、点击“证书编号</w:t>
      </w:r>
      <w:r>
        <w:rPr>
          <w:rFonts w:ascii="宋体" w:hAnsi="宋体" w:cs="宋体"/>
          <w:color w:val="000000"/>
          <w:sz w:val="21"/>
          <w:szCs w:val="21"/>
        </w:rPr>
        <w:t>+</w:t>
      </w:r>
      <w:r>
        <w:rPr>
          <w:rFonts w:ascii="宋体" w:hAnsi="宋体" w:cs="宋体" w:hint="eastAsia"/>
          <w:color w:val="000000"/>
          <w:sz w:val="21"/>
          <w:szCs w:val="21"/>
        </w:rPr>
        <w:t>姓名”，输入证书编号、姓名登录，登陆后补充完信息的学员，以后再登录也可直接使用“身份证号</w:t>
      </w:r>
      <w:r>
        <w:rPr>
          <w:rFonts w:ascii="宋体" w:hAnsi="宋体" w:cs="宋体"/>
          <w:color w:val="000000"/>
          <w:sz w:val="21"/>
          <w:szCs w:val="21"/>
        </w:rPr>
        <w:t>+</w:t>
      </w:r>
      <w:r>
        <w:rPr>
          <w:rFonts w:ascii="宋体" w:hAnsi="宋体" w:cs="宋体" w:hint="eastAsia"/>
          <w:color w:val="000000"/>
          <w:sz w:val="21"/>
          <w:szCs w:val="21"/>
        </w:rPr>
        <w:t>姓名”登录（证书编号</w:t>
      </w:r>
      <w:r>
        <w:rPr>
          <w:rFonts w:ascii="宋体" w:hAnsi="宋体" w:cs="宋体"/>
          <w:color w:val="000000"/>
          <w:sz w:val="21"/>
          <w:szCs w:val="21"/>
        </w:rPr>
        <w:t>+</w:t>
      </w:r>
      <w:r>
        <w:rPr>
          <w:rFonts w:ascii="宋体" w:hAnsi="宋体" w:cs="宋体" w:hint="eastAsia"/>
          <w:color w:val="000000"/>
          <w:sz w:val="21"/>
          <w:szCs w:val="21"/>
        </w:rPr>
        <w:t>姓名也可登陆）</w:t>
      </w:r>
      <w:r>
        <w:rPr>
          <w:rFonts w:ascii="宋体" w:cs="宋体"/>
          <w:color w:val="000000"/>
          <w:sz w:val="21"/>
          <w:szCs w:val="21"/>
        </w:rPr>
        <w:t>,</w:t>
      </w:r>
      <w:r>
        <w:rPr>
          <w:rFonts w:ascii="宋体" w:hAnsi="宋体" w:cs="宋体" w:hint="eastAsia"/>
          <w:color w:val="000000"/>
          <w:sz w:val="21"/>
          <w:szCs w:val="21"/>
        </w:rPr>
        <w:t>如下图所示：</w:t>
      </w:r>
      <w:r>
        <w:rPr>
          <w:rFonts w:ascii="宋体" w:hAnsi="宋体" w:cs="宋体"/>
          <w:color w:val="000000"/>
          <w:sz w:val="21"/>
          <w:szCs w:val="21"/>
        </w:rPr>
        <w:t xml:space="preserve">   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8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 id="图片 2" o:spid="_x0000_i1026" type="#_x0000_t75" alt="图片1" href="http://zcms.dongao.com/preview/dasd_jxjy/upload/resources/image/2017/03/07/54939" style="width:166.5pt;height:187.5pt;visibility:visible" o:button="t">
              <v:fill o:detectmouseclick="t"/>
              <v:imagedata r:id="rId9" o:title=""/>
            </v:shape>
          </w:pict>
        </w:r>
      </w:hyperlink>
      <w:r>
        <w:rPr>
          <w:rFonts w:ascii="宋体" w:cs="Times New Roman"/>
          <w:color w:val="000000"/>
          <w:sz w:val="21"/>
          <w:szCs w:val="21"/>
        </w:rPr>
        <w:t> </w:t>
      </w:r>
      <w:r>
        <w:rPr>
          <w:rFonts w:ascii="宋体" w:hAnsi="宋体" w:cs="宋体"/>
          <w:color w:val="000000"/>
          <w:sz w:val="21"/>
          <w:szCs w:val="21"/>
        </w:rPr>
        <w:t xml:space="preserve">   </w:t>
      </w:r>
      <w:hyperlink r:id="rId10" w:tgtFrame="_blank" w:history="1">
        <w:r w:rsidRPr="003133BF">
          <w:rPr>
            <w:rStyle w:val="Hyperlink"/>
            <w:rFonts w:ascii="宋体" w:cs="Times New Roman"/>
            <w:noProof/>
            <w:sz w:val="21"/>
            <w:szCs w:val="21"/>
          </w:rPr>
          <w:pict>
            <v:shape id="图片 3" o:spid="_x0000_i1027" type="#_x0000_t75" alt="图片2" style="width:166.5pt;height:187.5pt;visibility:visible">
              <v:imagedata r:id="rId11" o:title=""/>
            </v:shape>
          </w:pict>
        </w:r>
        <w:r>
          <w:rPr>
            <w:rStyle w:val="Hyperlink"/>
            <w:rFonts w:ascii="Times New Roman" w:hAnsi="Times New Roman" w:cs="Times New Roman"/>
            <w:sz w:val="21"/>
            <w:szCs w:val="21"/>
          </w:rPr>
          <w:t>​</w:t>
        </w:r>
      </w:hyperlink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3</w:t>
      </w:r>
      <w:r>
        <w:rPr>
          <w:rFonts w:ascii="宋体" w:hAnsi="宋体" w:cs="宋体" w:hint="eastAsia"/>
          <w:color w:val="000000"/>
          <w:sz w:val="21"/>
          <w:szCs w:val="21"/>
        </w:rPr>
        <w:t>、证书编号</w:t>
      </w:r>
      <w:r>
        <w:rPr>
          <w:rFonts w:ascii="宋体" w:hAnsi="宋体" w:cs="宋体"/>
          <w:color w:val="000000"/>
          <w:sz w:val="21"/>
          <w:szCs w:val="21"/>
        </w:rPr>
        <w:t>+</w:t>
      </w:r>
      <w:r>
        <w:rPr>
          <w:rFonts w:ascii="宋体" w:hAnsi="宋体" w:cs="宋体" w:hint="eastAsia"/>
          <w:color w:val="000000"/>
          <w:sz w:val="21"/>
          <w:szCs w:val="21"/>
        </w:rPr>
        <w:t>姓名登陆之后，网站会出现学习状态的页面，会出现“修改基本信息”的按钮，如下图所示：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12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 id="图片 4" o:spid="_x0000_i1028" type="#_x0000_t75" alt="修改个人信息" href="http://zcms.dongao.com/preview/dasd_jxjy/upload/resources/image/2018/03/22/131711" style="width:375pt;height:150.75pt;visibility:visible" o:button="t">
              <v:fill o:detectmouseclick="t"/>
              <v:imagedata r:id="rId13" o:title=""/>
            </v:shape>
          </w:pict>
        </w:r>
      </w:hyperlink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4</w:t>
      </w:r>
      <w:r>
        <w:rPr>
          <w:rFonts w:ascii="宋体" w:hAnsi="宋体" w:cs="宋体" w:hint="eastAsia"/>
          <w:color w:val="000000"/>
          <w:sz w:val="21"/>
          <w:szCs w:val="21"/>
        </w:rPr>
        <w:t>、点击“修改基本信息”，请认真填写个人信息，以免审核时因个人信息有误，给您带来不便，如下图所示：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r w:rsidRPr="003133BF">
        <w:rPr>
          <w:rFonts w:cs="Times New Roman"/>
        </w:rPr>
        <w:pict>
          <v:shape id="_x0000_i1029" type="#_x0000_t75" style="width:414pt;height:153pt">
            <v:imagedata r:id="rId14" o:title=""/>
          </v:shape>
        </w:pic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5</w:t>
      </w:r>
      <w:r>
        <w:rPr>
          <w:rFonts w:ascii="宋体" w:hAnsi="宋体" w:cs="宋体" w:hint="eastAsia"/>
          <w:color w:val="000000"/>
          <w:sz w:val="21"/>
          <w:szCs w:val="21"/>
        </w:rPr>
        <w:t>、保存完信息并保存，进入首页点击“免费年度”页面，您需要选择对应的年度进行选课学习！如下图所示：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15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 id="图片 6" o:spid="_x0000_i1030" type="#_x0000_t75" alt="免费年度" href="http://zcms.dongao.com/preview/dasd_jxjy/upload/resources/image/2018/03/22/131712" style="width:375pt;height:2in;visibility:visible" o:button="t">
              <v:fill o:detectmouseclick="t"/>
              <v:imagedata r:id="rId16" o:title=""/>
            </v:shape>
          </w:pict>
        </w:r>
      </w:hyperlink>
    </w:p>
    <w:p w:rsidR="00674158" w:rsidRPr="009F7B9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b/>
          <w:bCs/>
          <w:color w:val="000000"/>
          <w:sz w:val="21"/>
          <w:szCs w:val="21"/>
        </w:rPr>
      </w:pPr>
      <w:r w:rsidRPr="009F7B98">
        <w:rPr>
          <w:rFonts w:ascii="宋体" w:hAnsi="宋体" w:cs="宋体" w:hint="eastAsia"/>
          <w:b/>
          <w:bCs/>
          <w:color w:val="000000"/>
          <w:sz w:val="21"/>
          <w:szCs w:val="21"/>
        </w:rPr>
        <w:t>二、进入学习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1</w:t>
      </w:r>
      <w:r>
        <w:rPr>
          <w:rFonts w:ascii="宋体" w:hAnsi="宋体" w:cs="宋体" w:hint="eastAsia"/>
          <w:color w:val="000000"/>
          <w:sz w:val="21"/>
          <w:szCs w:val="21"/>
        </w:rPr>
        <w:t>、进入“我要选课”界面，在所选的课程后面点击“请选择”，便可以学习所选课程，如下图所示：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17" w:tgtFrame="_blank" w:history="1">
        <w:r w:rsidRPr="00DC7880">
          <w:rPr>
            <w:rStyle w:val="Hyperlink"/>
            <w:kern w:val="2"/>
            <w:sz w:val="21"/>
            <w:szCs w:val="21"/>
          </w:rPr>
          <w:t>http://zcms.dongao.com/preview/dasd_jxjy/upload/resources/image/2018/03/22/131713.png</w:t>
        </w:r>
      </w:hyperlink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18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 id="图片 7" o:spid="_x0000_i1031" type="#_x0000_t75" alt="微信图片_20180326172628" href="http://zcms.dongao.com/preview/dasd_jxjy/upload/resources/image/2018/03/26/132649" style="width:375pt;height:295.5pt;visibility:visible" o:button="t">
              <v:fill o:detectmouseclick="t"/>
              <v:imagedata r:id="rId19" o:title=""/>
            </v:shape>
          </w:pict>
        </w:r>
      </w:hyperlink>
    </w:p>
    <w:p w:rsidR="00674158" w:rsidRDefault="00674158" w:rsidP="009F7B9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 xml:space="preserve">     </w:t>
      </w:r>
      <w:hyperlink r:id="rId20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 id="图片 8" o:spid="_x0000_i1032" type="#_x0000_t75" alt="0.0" href="http://zcms.dongao.com/preview/dasd_jxjy/upload/resources/image/2018/03/26/132651" style="width:375pt;height:218.25pt;visibility:visible" o:button="t">
              <v:fill o:detectmouseclick="t"/>
              <v:imagedata r:id="rId21" o:title=""/>
            </v:shape>
          </w:pict>
        </w:r>
      </w:hyperlink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2</w:t>
      </w:r>
      <w:r>
        <w:rPr>
          <w:rFonts w:ascii="宋体" w:hAnsi="宋体" w:cs="宋体" w:hint="eastAsia"/>
          <w:color w:val="000000"/>
          <w:sz w:val="21"/>
          <w:szCs w:val="21"/>
        </w:rPr>
        <w:t>、当学习完一门课程时，当前课程显示“已完成”，如下图所示：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22" w:tgtFrame="_blank" w:history="1">
        <w:r w:rsidRPr="00DC7880">
          <w:rPr>
            <w:rStyle w:val="Hyperlink"/>
            <w:kern w:val="2"/>
            <w:sz w:val="21"/>
            <w:szCs w:val="21"/>
          </w:rPr>
          <w:t>http://zcms.dongao.com/preview/dasd_jxjy/upload/resources/image/2018/03/22/131718.png</w:t>
        </w:r>
      </w:hyperlink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23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 id="图片 9" o:spid="_x0000_i1033" type="#_x0000_t75" alt="ll" href="http://zcms.dongao.com/preview/dasd_jxjy/upload/resources/image/2018/03/26/132653" style="width:375pt;height:237pt;visibility:visible" o:button="t">
              <v:fill o:detectmouseclick="t"/>
              <v:imagedata r:id="rId24" o:title=""/>
            </v:shape>
          </w:pict>
        </w:r>
      </w:hyperlink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/>
          <w:color w:val="000000"/>
          <w:sz w:val="21"/>
          <w:szCs w:val="21"/>
        </w:rPr>
        <w:t>3.</w:t>
      </w:r>
      <w:r>
        <w:rPr>
          <w:rFonts w:ascii="宋体" w:hAnsi="宋体" w:cs="宋体" w:hint="eastAsia"/>
          <w:color w:val="000000"/>
          <w:sz w:val="21"/>
          <w:szCs w:val="21"/>
        </w:rPr>
        <w:t>学习完所有课程后，课程状态显示“已完成”，右上角会显示当年度界的“我要考试”，如下图所示：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25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 id="图片 10" o:spid="_x0000_i1034" type="#_x0000_t75" alt="...." href="http://zcms.dongao.com/preview/dasd_jxjy/upload/resources/image/2018/03/26/132654" style="width:375pt;height:239.25pt;visibility:visible" o:button="t">
              <v:fill o:detectmouseclick="t"/>
              <v:imagedata r:id="rId26" o:title=""/>
            </v:shape>
          </w:pict>
        </w:r>
      </w:hyperlink>
    </w:p>
    <w:p w:rsidR="00674158" w:rsidRPr="009F7B9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b/>
          <w:bCs/>
          <w:color w:val="000000"/>
          <w:sz w:val="21"/>
          <w:szCs w:val="21"/>
        </w:rPr>
      </w:pPr>
      <w:r w:rsidRPr="009F7B98">
        <w:rPr>
          <w:rFonts w:ascii="宋体" w:hAnsi="宋体" w:cs="宋体" w:hint="eastAsia"/>
          <w:b/>
          <w:bCs/>
          <w:color w:val="000000"/>
          <w:sz w:val="21"/>
          <w:szCs w:val="21"/>
        </w:rPr>
        <w:t>三、考试完成学习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考试完成学习后，可点击“打印合格证”，如下图所示：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27" w:tgtFrame="_blank" w:history="1">
        <w:r w:rsidRPr="00DC7880">
          <w:rPr>
            <w:rStyle w:val="Hyperlink"/>
            <w:kern w:val="2"/>
            <w:sz w:val="21"/>
            <w:szCs w:val="21"/>
          </w:rPr>
          <w:t>http://zcms.dongao.com/preview/dasd_jxjy/upload/resources/image/2018/03/22/131725.png</w:t>
        </w:r>
      </w:hyperlink>
    </w:p>
    <w:p w:rsidR="00674158" w:rsidRDefault="00674158">
      <w:pPr>
        <w:pStyle w:val="NormalWeb"/>
        <w:widowControl/>
        <w:tabs>
          <w:tab w:val="left" w:pos="291"/>
          <w:tab w:val="center" w:pos="4213"/>
        </w:tabs>
        <w:spacing w:before="75" w:beforeAutospacing="0" w:after="75" w:afterAutospacing="0" w:line="330" w:lineRule="atLeast"/>
        <w:rPr>
          <w:rFonts w:ascii="宋体" w:cs="Times New Roman"/>
          <w:color w:val="000000"/>
          <w:sz w:val="21"/>
          <w:szCs w:val="21"/>
        </w:rPr>
      </w:pPr>
      <w:r>
        <w:rPr>
          <w:rFonts w:ascii="宋体" w:cs="Times New Roman"/>
          <w:sz w:val="21"/>
          <w:szCs w:val="21"/>
        </w:rPr>
        <w:tab/>
      </w:r>
      <w:hyperlink r:id="rId28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 id="图片 11" o:spid="_x0000_i1035" type="#_x0000_t75" alt="11111" href="http://zcms.dongao.com/preview/dasd_jxjy/upload/resources/image/2018/03/26/132659" style="width:375pt;height:135.75pt;visibility:visible" o:button="t">
              <v:fill o:detectmouseclick="t"/>
              <v:imagedata r:id="rId29" o:title=""/>
            </v:shape>
          </w:pict>
        </w:r>
      </w:hyperlink>
    </w:p>
    <w:p w:rsidR="00674158" w:rsidRPr="009F7B98" w:rsidRDefault="00674158">
      <w:pPr>
        <w:pStyle w:val="NormalWeb"/>
        <w:widowControl/>
        <w:spacing w:before="75" w:beforeAutospacing="0" w:after="75" w:afterAutospacing="0" w:line="330" w:lineRule="atLeast"/>
        <w:rPr>
          <w:rFonts w:ascii="宋体" w:cs="Times New Roman"/>
          <w:b/>
          <w:bCs/>
          <w:color w:val="000000"/>
          <w:sz w:val="21"/>
          <w:szCs w:val="21"/>
        </w:rPr>
      </w:pPr>
      <w:r w:rsidRPr="009F7B98">
        <w:rPr>
          <w:rFonts w:ascii="宋体" w:hAnsi="宋体" w:cs="宋体" w:hint="eastAsia"/>
          <w:b/>
          <w:bCs/>
          <w:color w:val="000000"/>
          <w:sz w:val="21"/>
          <w:szCs w:val="21"/>
        </w:rPr>
        <w:t>四、打印合格证后，学员可以在学员中心首页看到已通过年审。</w:t>
      </w:r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30" w:tgtFrame="_blank" w:history="1">
        <w:r w:rsidRPr="00DC7880">
          <w:rPr>
            <w:rStyle w:val="Hyperlink"/>
            <w:kern w:val="2"/>
            <w:sz w:val="21"/>
            <w:szCs w:val="21"/>
          </w:rPr>
          <w:t>http://zcms.dongao.com/preview/dasd_jxjy/upload/resources/image/2018/03/27/132833.png</w:t>
        </w:r>
      </w:hyperlink>
    </w:p>
    <w:p w:rsidR="00674158" w:rsidRDefault="00674158">
      <w:pPr>
        <w:pStyle w:val="NormalWeb"/>
        <w:widowControl/>
        <w:spacing w:before="75" w:beforeAutospacing="0" w:after="75" w:afterAutospacing="0" w:line="330" w:lineRule="atLeast"/>
        <w:jc w:val="center"/>
        <w:rPr>
          <w:rFonts w:ascii="宋体" w:cs="Times New Roman"/>
          <w:color w:val="000000"/>
          <w:sz w:val="21"/>
          <w:szCs w:val="21"/>
        </w:rPr>
      </w:pPr>
      <w:hyperlink r:id="rId31" w:history="1">
        <w:r w:rsidRPr="003133BF">
          <w:rPr>
            <w:rFonts w:ascii="宋体" w:cs="Times New Roman"/>
            <w:noProof/>
            <w:sz w:val="21"/>
            <w:szCs w:val="21"/>
          </w:rPr>
          <w:pict>
            <v:shape id="图片 12" o:spid="_x0000_i1036" type="#_x0000_t75" alt="河北非执业合格证20学时" href="http://zcms.dongao.com/preview/dasd_jxjy/upload/resources/image/2018/03/27/132881" style="width:375pt;height:261pt;visibility:visible" o:button="t">
              <v:fill o:detectmouseclick="t"/>
              <v:imagedata r:id="rId32" o:title=""/>
            </v:shape>
          </w:pict>
        </w:r>
      </w:hyperlink>
    </w:p>
    <w:p w:rsidR="00674158" w:rsidRDefault="00674158">
      <w:pPr>
        <w:rPr>
          <w:rFonts w:cs="Times New Roman"/>
        </w:rPr>
      </w:pPr>
    </w:p>
    <w:sectPr w:rsidR="00674158" w:rsidSect="0058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158" w:rsidRDefault="00674158" w:rsidP="009F7B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4158" w:rsidRDefault="00674158" w:rsidP="009F7B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158" w:rsidRDefault="00674158" w:rsidP="009F7B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4158" w:rsidRDefault="00674158" w:rsidP="009F7B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684"/>
    <w:rsid w:val="001C4436"/>
    <w:rsid w:val="002B1C47"/>
    <w:rsid w:val="0030558D"/>
    <w:rsid w:val="003133BF"/>
    <w:rsid w:val="005820AF"/>
    <w:rsid w:val="00674158"/>
    <w:rsid w:val="00787C5D"/>
    <w:rsid w:val="009F7B98"/>
    <w:rsid w:val="00A22684"/>
    <w:rsid w:val="00AB4596"/>
    <w:rsid w:val="00AC524D"/>
    <w:rsid w:val="00AD12DC"/>
    <w:rsid w:val="00AE50D1"/>
    <w:rsid w:val="00AF2DAC"/>
    <w:rsid w:val="00C05340"/>
    <w:rsid w:val="00C73DB1"/>
    <w:rsid w:val="00C77A4E"/>
    <w:rsid w:val="00DC7880"/>
    <w:rsid w:val="00E71C12"/>
    <w:rsid w:val="01016788"/>
    <w:rsid w:val="01046306"/>
    <w:rsid w:val="02C6093D"/>
    <w:rsid w:val="095101D5"/>
    <w:rsid w:val="0AE13691"/>
    <w:rsid w:val="11F55263"/>
    <w:rsid w:val="157050FA"/>
    <w:rsid w:val="182636B5"/>
    <w:rsid w:val="187C6496"/>
    <w:rsid w:val="1C7D7813"/>
    <w:rsid w:val="1E0518AA"/>
    <w:rsid w:val="1E6C44CA"/>
    <w:rsid w:val="20264611"/>
    <w:rsid w:val="2B5E0928"/>
    <w:rsid w:val="2C12262F"/>
    <w:rsid w:val="2E5A46FC"/>
    <w:rsid w:val="366D7931"/>
    <w:rsid w:val="3B3E6803"/>
    <w:rsid w:val="3CF20AF9"/>
    <w:rsid w:val="51D373D1"/>
    <w:rsid w:val="531A0BBA"/>
    <w:rsid w:val="54F4499B"/>
    <w:rsid w:val="5D1612C8"/>
    <w:rsid w:val="5EB06C88"/>
    <w:rsid w:val="5FA9528E"/>
    <w:rsid w:val="65697104"/>
    <w:rsid w:val="69D50184"/>
    <w:rsid w:val="6C704FA8"/>
    <w:rsid w:val="6D8176A1"/>
    <w:rsid w:val="736307EF"/>
    <w:rsid w:val="760B5F06"/>
    <w:rsid w:val="7A250756"/>
    <w:rsid w:val="7E1528BD"/>
    <w:rsid w:val="7F93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A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20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0AF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5820AF"/>
    <w:pPr>
      <w:spacing w:beforeAutospacing="1" w:afterAutospacing="1"/>
      <w:jc w:val="left"/>
    </w:pPr>
    <w:rPr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820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F7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7B98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7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7B9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cms.dongao.com/preview/dasd_jxjy/upload/resources/image/2017/03/07/54939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zcms.dongao.com/preview/dasd_jxjy/upload/resources/image/2018/03/26/132649.png" TargetMode="External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zcms.dongao.com/preview/dasd_jxjy/upload/resources/image/2018/03/22/131711.png" TargetMode="External"/><Relationship Id="rId17" Type="http://schemas.openxmlformats.org/officeDocument/2006/relationships/hyperlink" Target="http://zcms.dongao.com/preview/dasd_jxjy/upload/resources/image/2018/03/22/131713.png" TargetMode="External"/><Relationship Id="rId25" Type="http://schemas.openxmlformats.org/officeDocument/2006/relationships/hyperlink" Target="http://zcms.dongao.com/preview/dasd_jxjy/upload/resources/image/2018/03/26/132654.pn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://zcms.dongao.com/preview/dasd_jxjy/upload/resources/image/2018/03/26/132651.png" TargetMode="External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zcms.dongao.com/preview/dasd_jxjy/upload/resources/image/2017/03/29/58150.jp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image" Target="media/image12.jpeg"/><Relationship Id="rId5" Type="http://schemas.openxmlformats.org/officeDocument/2006/relationships/endnotes" Target="endnotes.xml"/><Relationship Id="rId15" Type="http://schemas.openxmlformats.org/officeDocument/2006/relationships/hyperlink" Target="http://zcms.dongao.com/preview/dasd_jxjy/upload/resources/image/2018/03/22/131712.png" TargetMode="External"/><Relationship Id="rId23" Type="http://schemas.openxmlformats.org/officeDocument/2006/relationships/hyperlink" Target="http://zcms.dongao.com/preview/dasd_jxjy/upload/resources/image/2018/03/26/132653.png" TargetMode="External"/><Relationship Id="rId28" Type="http://schemas.openxmlformats.org/officeDocument/2006/relationships/hyperlink" Target="http://zcms.dongao.com/preview/dasd_jxjy/upload/resources/image/2018/03/26/132659.png" TargetMode="External"/><Relationship Id="rId10" Type="http://schemas.openxmlformats.org/officeDocument/2006/relationships/hyperlink" Target="http://zcms.dongao.com/preview/dasd_jxjy/upload/resources/image/2017/03/07/54941.png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zcms.dongao.com/preview/dasd_jxjy/upload/resources/image/2018/03/27/132881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http://zcms.dongao.com/preview/dasd_jxjy/upload/resources/image/2018/03/22/131718.png" TargetMode="External"/><Relationship Id="rId27" Type="http://schemas.openxmlformats.org/officeDocument/2006/relationships/hyperlink" Target="http://zcms.dongao.com/preview/dasd_jxjy/upload/resources/image/2018/03/22/131725.png" TargetMode="External"/><Relationship Id="rId30" Type="http://schemas.openxmlformats.org/officeDocument/2006/relationships/hyperlink" Target="http://zcms.dongao.com/preview/dasd_jxjy/upload/resources/image/2018/03/27/132833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374</Words>
  <Characters>2133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 </dc:title>
  <dc:subject/>
  <dc:creator>dongao</dc:creator>
  <cp:keywords/>
  <dc:description/>
  <cp:lastModifiedBy>S</cp:lastModifiedBy>
  <cp:revision>3</cp:revision>
  <cp:lastPrinted>2018-04-23T05:58:00Z</cp:lastPrinted>
  <dcterms:created xsi:type="dcterms:W3CDTF">2018-04-23T05:59:00Z</dcterms:created>
  <dcterms:modified xsi:type="dcterms:W3CDTF">2018-04-23T06:00:00Z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